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0F4A" w14:textId="77777777" w:rsidR="008E77F0" w:rsidRPr="008E77F0" w:rsidRDefault="008E77F0" w:rsidP="008E77F0">
      <w:pPr>
        <w:bidi w:val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8E77F0">
        <w:rPr>
          <w:rFonts w:ascii="Times New Roman" w:hAnsi="Times New Roman" w:cs="Times New Roman"/>
          <w:b/>
          <w:bCs/>
          <w:sz w:val="32"/>
          <w:szCs w:val="40"/>
        </w:rPr>
        <w:t>Application Form for General Study</w:t>
      </w: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508"/>
      </w:tblGrid>
      <w:tr w:rsidR="008E77F0" w:rsidRPr="008E77F0" w14:paraId="65774440" w14:textId="77777777" w:rsidTr="003E0A3F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F87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Principal Investigator: (PI)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91F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5EBC8083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2ADC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 of the PI: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B12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0B794F19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CAB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EE3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0434E799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ED9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Phone/ Mobile: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095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777A26DD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58888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332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7D7AF440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650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Sponsor: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F70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55021760" w14:textId="77777777" w:rsidTr="003E0A3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FE9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Co- Investigators:</w:t>
            </w:r>
          </w:p>
          <w:p w14:paraId="22AFF6CE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39C0BBC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47B0F67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FAC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C479910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E77F0" w:rsidRPr="008E77F0" w14:paraId="1A893898" w14:textId="77777777" w:rsidTr="003E0A3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6D2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</w:t>
            </w:r>
            <w:r w:rsidRPr="008E7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 (English &amp; Arabic)</w:t>
            </w:r>
          </w:p>
        </w:tc>
      </w:tr>
      <w:tr w:rsidR="008E77F0" w:rsidRPr="008E77F0" w14:paraId="1AEA5C1A" w14:textId="77777777" w:rsidTr="003E0A3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DE7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683D09D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E6EBA2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E77F0" w:rsidRPr="008E77F0" w14:paraId="35A101C8" w14:textId="77777777" w:rsidTr="003E0A3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867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Aims of</w:t>
            </w:r>
            <w:r w:rsidRPr="008E7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 (English &amp; Arabic)</w:t>
            </w:r>
          </w:p>
        </w:tc>
      </w:tr>
      <w:tr w:rsidR="008E77F0" w:rsidRPr="008E77F0" w14:paraId="566D08C5" w14:textId="77777777" w:rsidTr="003E0A3F">
        <w:trPr>
          <w:cantSplit/>
          <w:trHeight w:val="88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1BD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D5728EF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3CA034F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7EDC72A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7FE6B73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742"/>
      </w:tblGrid>
      <w:tr w:rsidR="003E0A3F" w:rsidRPr="008E77F0" w14:paraId="16BD616B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CDA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Study duration:</w:t>
            </w:r>
          </w:p>
          <w:p w14:paraId="7DFF9CE7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7D5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A3F" w:rsidRPr="008E77F0" w14:paraId="2FB6BA31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3F1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Sample Size:</w:t>
            </w:r>
          </w:p>
          <w:p w14:paraId="46BD0F18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003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A3F" w:rsidRPr="008E77F0" w14:paraId="5A2A26D3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13F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Where will study be conducted?</w:t>
            </w:r>
          </w:p>
          <w:p w14:paraId="142F4064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of participating centres.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023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E002751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6F117C8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A3F" w:rsidRPr="008E77F0" w14:paraId="5AB07508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E52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851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A3F" w:rsidRPr="008E77F0" w14:paraId="72CFA549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C8B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Has this study been approved by any IRB/ REC? </w:t>
            </w:r>
          </w:p>
          <w:p w14:paraId="4F9614E8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case of “YES”, please specify and attach the letter of approval.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BE7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417CFBAB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0A3F" w:rsidRPr="008E77F0" w14:paraId="1C9D8A9D" w14:textId="77777777" w:rsidTr="003E0A3F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DD61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this study been submitted for review by any IRB/ REC?</w:t>
            </w:r>
          </w:p>
          <w:p w14:paraId="0CAD8F75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E56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8E7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77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3C156A58" w14:textId="77777777" w:rsidR="003E0A3F" w:rsidRPr="008E77F0" w:rsidRDefault="003E0A3F" w:rsidP="003E0A3F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F66048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18C60B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725CE7" w14:textId="77777777" w:rsidR="008E77F0" w:rsidRPr="008E77F0" w:rsidRDefault="008E77F0" w:rsidP="008E77F0">
      <w:pPr>
        <w:numPr>
          <w:ilvl w:val="0"/>
          <w:numId w:val="17"/>
        </w:numPr>
        <w:bidi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This research project is: (Check all that applies)</w:t>
      </w:r>
    </w:p>
    <w:p w14:paraId="3A62D9A4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</w:rPr>
        <w:t xml:space="preserve"> 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Single site study / MD / Master Thesis </w:t>
      </w:r>
    </w:p>
    <w:p w14:paraId="7D444C9B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Multi-</w:t>
      </w:r>
      <w:proofErr w:type="spellStart"/>
      <w:r w:rsidRPr="008E77F0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study (Specify...........)</w:t>
      </w:r>
    </w:p>
    <w:p w14:paraId="403BC2F4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National Collaborative project (Specify...........)</w:t>
      </w:r>
    </w:p>
    <w:p w14:paraId="4FB2F32A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International collaborative project (Specify...........)</w:t>
      </w:r>
    </w:p>
    <w:p w14:paraId="48A6D305" w14:textId="15A028B6" w:rsidR="008E77F0" w:rsidRPr="008E77F0" w:rsidRDefault="008E77F0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Others (Specify...........)</w:t>
      </w:r>
    </w:p>
    <w:p w14:paraId="42FA31BF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What is the type of the research? </w:t>
      </w:r>
    </w:p>
    <w:p w14:paraId="13533871" w14:textId="77777777" w:rsidR="008E77F0" w:rsidRPr="008E77F0" w:rsidRDefault="008E77F0" w:rsidP="008E77F0">
      <w:pPr>
        <w:spacing w:after="0" w:line="240" w:lineRule="auto"/>
        <w:ind w:left="-491"/>
        <w:jc w:val="right"/>
        <w:rPr>
          <w:rFonts w:ascii="Times New Roman" w:hAnsi="Times New Roman" w:cs="Traditional Arabic"/>
          <w:sz w:val="28"/>
          <w:szCs w:val="28"/>
        </w:rPr>
      </w:pPr>
      <w:r w:rsidRPr="008E77F0">
        <w:rPr>
          <w:rFonts w:ascii="Times New Roman" w:hAnsi="Times New Roman"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7AA90889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B96688" w14:textId="77777777" w:rsidR="008E77F0" w:rsidRPr="008E77F0" w:rsidRDefault="008E77F0" w:rsidP="008E77F0">
      <w:pPr>
        <w:bidi w:val="0"/>
        <w:rPr>
          <w:rFonts w:ascii="Times New Roman" w:hAnsi="Times New Roman" w:cs="Times New Roman"/>
          <w:sz w:val="24"/>
          <w:szCs w:val="24"/>
          <w:rtl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What is the type of study sample?</w:t>
      </w:r>
    </w:p>
    <w:p w14:paraId="009F4581" w14:textId="77777777" w:rsidR="008E77F0" w:rsidRPr="008E77F0" w:rsidRDefault="008E77F0" w:rsidP="008E77F0">
      <w:pPr>
        <w:spacing w:after="0" w:line="240" w:lineRule="auto"/>
        <w:ind w:left="-491"/>
        <w:jc w:val="right"/>
        <w:rPr>
          <w:rFonts w:ascii="Times New Roman" w:hAnsi="Times New Roman" w:cs="Traditional Arabic"/>
          <w:sz w:val="28"/>
          <w:szCs w:val="28"/>
          <w:rtl/>
        </w:rPr>
      </w:pPr>
      <w:r w:rsidRPr="008E77F0">
        <w:rPr>
          <w:rFonts w:ascii="Times New Roman" w:hAnsi="Times New Roman"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793A0E06" w14:textId="77777777" w:rsidR="008E77F0" w:rsidRPr="008E77F0" w:rsidRDefault="008E77F0" w:rsidP="008E77F0">
      <w:pPr>
        <w:spacing w:after="0" w:line="240" w:lineRule="auto"/>
        <w:ind w:left="-491"/>
        <w:jc w:val="right"/>
        <w:rPr>
          <w:rFonts w:ascii="Times New Roman" w:hAnsi="Times New Roman" w:cs="Traditional Arabic"/>
          <w:sz w:val="28"/>
          <w:szCs w:val="28"/>
        </w:rPr>
      </w:pPr>
    </w:p>
    <w:p w14:paraId="4338E3CF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Request is being made for an exploited </w:t>
      </w:r>
      <w:proofErr w:type="gramStart"/>
      <w:r w:rsidRPr="008E77F0">
        <w:rPr>
          <w:rFonts w:ascii="Times New Roman" w:hAnsi="Times New Roman" w:cs="Times New Roman"/>
          <w:sz w:val="24"/>
          <w:szCs w:val="24"/>
          <w:lang w:val="en-GB"/>
        </w:rPr>
        <w:t>review?</w:t>
      </w:r>
      <w:proofErr w:type="gramEnd"/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7888434E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1E8AEFA3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8E77F0" w:rsidRPr="008E77F0" w14:paraId="63B19DA7" w14:textId="77777777" w:rsidTr="003F70AB">
        <w:tc>
          <w:tcPr>
            <w:tcW w:w="9855" w:type="dxa"/>
          </w:tcPr>
          <w:p w14:paraId="5318140F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DC6671A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F6E409E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FF9E89C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5D7374" w14:textId="77777777" w:rsidR="008E77F0" w:rsidRPr="003E0A3F" w:rsidRDefault="008E77F0" w:rsidP="003E0A3F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0A3F">
        <w:rPr>
          <w:rFonts w:ascii="Times New Roman" w:hAnsi="Times New Roman" w:cs="Times New Roman"/>
          <w:sz w:val="24"/>
          <w:szCs w:val="24"/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8E77F0" w:rsidRPr="008E77F0" w14:paraId="0C8853F6" w14:textId="77777777" w:rsidTr="003F70AB">
        <w:tc>
          <w:tcPr>
            <w:tcW w:w="9855" w:type="dxa"/>
          </w:tcPr>
          <w:p w14:paraId="1922E742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B0E98B4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A052768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2C5778E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509C1E2" w14:textId="70E31F41" w:rsid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330409" w14:textId="442EBE30" w:rsidR="003E0A3F" w:rsidRDefault="003E0A3F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430703" w14:textId="3670D42F" w:rsidR="003E0A3F" w:rsidRDefault="003E0A3F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88DD9A" w14:textId="1AAA1E36" w:rsidR="003E0A3F" w:rsidRDefault="003E0A3F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55B91D" w14:textId="77777777" w:rsidR="003E0A3F" w:rsidRPr="008E77F0" w:rsidRDefault="003E0A3F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5FD9D0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lastRenderedPageBreak/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8E77F0" w:rsidRPr="008E77F0" w14:paraId="5BC6E4D1" w14:textId="77777777" w:rsidTr="003F70AB">
        <w:tc>
          <w:tcPr>
            <w:tcW w:w="9855" w:type="dxa"/>
          </w:tcPr>
          <w:p w14:paraId="7233CAD0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7F88DFD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56C09A4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CBA8D2E" w14:textId="77777777" w:rsidR="008E77F0" w:rsidRPr="008E77F0" w:rsidRDefault="008E77F0" w:rsidP="008E77F0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319305" w14:textId="77777777" w:rsidR="003E0A3F" w:rsidRDefault="003E0A3F" w:rsidP="003E0A3F">
      <w:pPr>
        <w:bidi w:val="0"/>
        <w:spacing w:after="0" w:line="240" w:lineRule="auto"/>
        <w:ind w:left="-131"/>
        <w:rPr>
          <w:rFonts w:ascii="Times New Roman" w:hAnsi="Times New Roman" w:cs="Times New Roman"/>
          <w:sz w:val="24"/>
          <w:szCs w:val="24"/>
          <w:lang w:val="en-GB"/>
        </w:rPr>
      </w:pPr>
    </w:p>
    <w:p w14:paraId="78450E39" w14:textId="72AB498D" w:rsidR="008E77F0" w:rsidRPr="008E77F0" w:rsidRDefault="008E77F0" w:rsidP="003E0A3F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The risks are reasonable to the potential direct benefits to the subjects, if any, or to the knowledge to be gained:</w:t>
      </w:r>
    </w:p>
    <w:p w14:paraId="7F26E6BC" w14:textId="78E1F6C3" w:rsidR="008E77F0" w:rsidRPr="008E77F0" w:rsidRDefault="008E77F0" w:rsidP="003E0A3F">
      <w:pPr>
        <w:bidi w:val="0"/>
        <w:rPr>
          <w:rFonts w:ascii="Times New Roman" w:hAnsi="Times New Roman" w:cs="Times New Roman"/>
          <w:b/>
          <w:bCs/>
          <w:sz w:val="24"/>
          <w:szCs w:val="24"/>
          <w:rtl/>
          <w:lang w:val="en-GB"/>
        </w:rPr>
      </w:pP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126EB170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Indicate whether this study will contain dangerous/biohazards materials</w:t>
      </w:r>
    </w:p>
    <w:p w14:paraId="3B99C1F9" w14:textId="77777777" w:rsidR="008E77F0" w:rsidRPr="008E77F0" w:rsidRDefault="008E77F0" w:rsidP="008E77F0">
      <w:pPr>
        <w:bidi w:val="0"/>
        <w:ind w:left="-13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  <w:t>(Specify .......................................)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14B32E59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Indicate whether this study will involve vulnerable subjects</w:t>
      </w:r>
    </w:p>
    <w:p w14:paraId="3905CB59" w14:textId="77777777" w:rsidR="008E77F0" w:rsidRPr="008E77F0" w:rsidRDefault="008E77F0" w:rsidP="008E77F0">
      <w:pPr>
        <w:bidi w:val="0"/>
        <w:ind w:left="-49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   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  <w:t>(Specify .......................................)</w:t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8E77F0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8E77F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2E56E5F5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6C0AC90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 xml:space="preserve">Date of Submission:     </w:t>
      </w:r>
    </w:p>
    <w:p w14:paraId="38A8F1DF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Signature of the PI:</w:t>
      </w:r>
    </w:p>
    <w:p w14:paraId="4453BE85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rtl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Please enclose your proposal.</w:t>
      </w:r>
    </w:p>
    <w:p w14:paraId="5BC0CB3B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rtl/>
          <w:lang w:val="en-GB"/>
        </w:rPr>
      </w:pPr>
    </w:p>
    <w:p w14:paraId="0E418B40" w14:textId="77777777" w:rsidR="008E77F0" w:rsidRPr="008E77F0" w:rsidRDefault="008E77F0" w:rsidP="008E77F0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87D08C" w14:textId="77777777" w:rsidR="008E77F0" w:rsidRPr="008E77F0" w:rsidRDefault="008E77F0" w:rsidP="008E77F0">
      <w:pPr>
        <w:bidi w:val="0"/>
        <w:rPr>
          <w:rFonts w:ascii="Times New Roman" w:hAnsi="Times New Roman" w:cs="Times New Roman"/>
          <w:i/>
          <w:iCs/>
          <w:szCs w:val="28"/>
          <w:lang w:val="en-GB"/>
        </w:rPr>
      </w:pPr>
      <w:r w:rsidRPr="008E77F0">
        <w:rPr>
          <w:rFonts w:ascii="Times New Roman" w:hAnsi="Times New Roman" w:cs="Times New Roman"/>
          <w:i/>
          <w:iCs/>
          <w:szCs w:val="28"/>
          <w:lang w:val="en-GB"/>
        </w:rPr>
        <w:t xml:space="preserve">Research Ethics Committee at Najran University </w:t>
      </w:r>
    </w:p>
    <w:p w14:paraId="0C584A7A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Received by:</w:t>
      </w:r>
    </w:p>
    <w:p w14:paraId="322DE5F7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Date of Receiving:</w:t>
      </w:r>
    </w:p>
    <w:p w14:paraId="25DBFEB0" w14:textId="77777777" w:rsidR="008E77F0" w:rsidRPr="008E77F0" w:rsidRDefault="008E77F0" w:rsidP="008E77F0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F0">
        <w:rPr>
          <w:rFonts w:ascii="Times New Roman" w:hAnsi="Times New Roman" w:cs="Times New Roman"/>
          <w:sz w:val="24"/>
          <w:szCs w:val="24"/>
          <w:lang w:val="en-GB"/>
        </w:rPr>
        <w:t>Study id Number:</w:t>
      </w:r>
    </w:p>
    <w:p w14:paraId="03C66422" w14:textId="77777777" w:rsidR="008E77F0" w:rsidRPr="008E77F0" w:rsidRDefault="008E77F0" w:rsidP="008E77F0">
      <w:pPr>
        <w:bidi w:val="0"/>
        <w:jc w:val="right"/>
        <w:rPr>
          <w:rFonts w:ascii="Times New Roman" w:hAnsi="Times New Roman" w:cs="Times New Roman"/>
        </w:rPr>
      </w:pPr>
    </w:p>
    <w:p w14:paraId="6CFC16AF" w14:textId="77777777" w:rsidR="008E77F0" w:rsidRPr="008E77F0" w:rsidRDefault="008E77F0" w:rsidP="008E77F0">
      <w:pPr>
        <w:bidi w:val="0"/>
        <w:rPr>
          <w:rFonts w:ascii="Times New Roman" w:hAnsi="Times New Roman" w:cs="Times New Roman"/>
          <w:rtl/>
        </w:rPr>
      </w:pPr>
    </w:p>
    <w:p w14:paraId="0F831560" w14:textId="77777777" w:rsidR="00507C9D" w:rsidRPr="00E0021A" w:rsidRDefault="00507C9D" w:rsidP="008E77F0">
      <w:pPr>
        <w:bidi w:val="0"/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E4E54" w14:textId="77777777" w:rsidR="00206BB5" w:rsidRDefault="00206BB5" w:rsidP="001C4D6B">
      <w:pPr>
        <w:spacing w:after="0" w:line="240" w:lineRule="auto"/>
      </w:pPr>
      <w:r>
        <w:separator/>
      </w:r>
    </w:p>
  </w:endnote>
  <w:endnote w:type="continuationSeparator" w:id="0">
    <w:p w14:paraId="2F646196" w14:textId="77777777" w:rsidR="00206BB5" w:rsidRDefault="00206BB5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A4527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65DBA9E7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50B77F" wp14:editId="4E9C5BED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76585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71BE5915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0B77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17B76585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71BE5915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371200B9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66B95" w14:textId="77777777" w:rsidR="00206BB5" w:rsidRDefault="00206BB5" w:rsidP="001C4D6B">
      <w:pPr>
        <w:spacing w:after="0" w:line="240" w:lineRule="auto"/>
      </w:pPr>
      <w:r>
        <w:separator/>
      </w:r>
    </w:p>
  </w:footnote>
  <w:footnote w:type="continuationSeparator" w:id="0">
    <w:p w14:paraId="5DC377F3" w14:textId="77777777" w:rsidR="00206BB5" w:rsidRDefault="00206BB5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98E8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8FA7CB8" wp14:editId="5C8F6832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7F764D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7EA54B2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33BFF9A5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66D905A2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A7CB8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5F7F764D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37EA54B2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33BFF9A5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66D905A2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63DD9C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D3FB4" wp14:editId="1FA18155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1EB626A" wp14:editId="0E2B2965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8DFB39A" wp14:editId="28F9DF5B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14FA79AE" wp14:editId="681AD6F5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9A801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68B57188" wp14:editId="13D16A44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2BA80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79997EFD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57188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2F62BA80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79997EFD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63E66FD8" wp14:editId="1A5D93B4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12F818E4" wp14:editId="52DF94A8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EEB49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656C2DA" wp14:editId="297E0C86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4FC2A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4CAABD29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6C2DA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55E4FC2A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4CAABD29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FC4F67B" w14:textId="77777777" w:rsidR="00C01463" w:rsidRDefault="00C01463" w:rsidP="007A2D57">
    <w:pPr>
      <w:jc w:val="center"/>
      <w:rPr>
        <w:color w:val="002060"/>
        <w:rtl/>
      </w:rPr>
    </w:pPr>
  </w:p>
  <w:p w14:paraId="4230B7E8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336A9" wp14:editId="6D44E442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620C166C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06F5A347" wp14:editId="1885927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88A6E7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5A347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0588A6E7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5D2D8F"/>
    <w:multiLevelType w:val="hybridMultilevel"/>
    <w:tmpl w:val="04F45E78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9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6DC3"/>
    <w:rsid w:val="001A2FF3"/>
    <w:rsid w:val="001A7CD0"/>
    <w:rsid w:val="001C4D6B"/>
    <w:rsid w:val="001C53E2"/>
    <w:rsid w:val="001C58F4"/>
    <w:rsid w:val="001C7C42"/>
    <w:rsid w:val="001D27A9"/>
    <w:rsid w:val="00203D2B"/>
    <w:rsid w:val="00206BB5"/>
    <w:rsid w:val="00224291"/>
    <w:rsid w:val="00227BCD"/>
    <w:rsid w:val="00232EB9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B3155"/>
    <w:rsid w:val="003C166D"/>
    <w:rsid w:val="003C5176"/>
    <w:rsid w:val="003C7275"/>
    <w:rsid w:val="003D5844"/>
    <w:rsid w:val="003E0A3F"/>
    <w:rsid w:val="003E1341"/>
    <w:rsid w:val="00401911"/>
    <w:rsid w:val="00411F14"/>
    <w:rsid w:val="00415712"/>
    <w:rsid w:val="0041597B"/>
    <w:rsid w:val="00423250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D31"/>
    <w:rsid w:val="008E77F0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91234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12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6</cp:revision>
  <cp:lastPrinted>2020-09-15T06:46:00Z</cp:lastPrinted>
  <dcterms:created xsi:type="dcterms:W3CDTF">2020-09-16T11:59:00Z</dcterms:created>
  <dcterms:modified xsi:type="dcterms:W3CDTF">2020-09-23T19:19:00Z</dcterms:modified>
</cp:coreProperties>
</file>