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4B6F7" w14:textId="77777777" w:rsidR="007D0B9E" w:rsidRPr="007D0B9E" w:rsidRDefault="007D0B9E" w:rsidP="007D0B9E">
      <w:pPr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</w:rPr>
      </w:pPr>
      <w:r w:rsidRPr="007D0B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نموذج </w:t>
      </w:r>
      <w:r w:rsidRPr="007D0B9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إجراء بحث على ال</w:t>
      </w:r>
      <w:r w:rsidRPr="007D0B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انسان </w:t>
      </w:r>
    </w:p>
    <w:tbl>
      <w:tblPr>
        <w:tblW w:w="10028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224"/>
      </w:tblGrid>
      <w:tr w:rsidR="007D0B9E" w:rsidRPr="007D0B9E" w14:paraId="6FB7BBD5" w14:textId="77777777" w:rsidTr="00E263FE">
        <w:trPr>
          <w:cantSplit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771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319A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الباحث الرئيسي</w:t>
            </w:r>
          </w:p>
        </w:tc>
      </w:tr>
      <w:tr w:rsidR="007D0B9E" w:rsidRPr="007D0B9E" w14:paraId="1C884C71" w14:textId="77777777" w:rsidTr="00E263FE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0E1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42A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المسمى الوظيفي</w:t>
            </w:r>
          </w:p>
        </w:tc>
      </w:tr>
      <w:tr w:rsidR="007D0B9E" w:rsidRPr="007D0B9E" w14:paraId="54D5E089" w14:textId="77777777" w:rsidTr="00E263FE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2D6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A6AC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القسم/ الكلية</w:t>
            </w:r>
          </w:p>
        </w:tc>
      </w:tr>
      <w:tr w:rsidR="007D0B9E" w:rsidRPr="007D0B9E" w14:paraId="141B15EA" w14:textId="77777777" w:rsidTr="00E263FE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F9F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D72A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رقم التليفون</w:t>
            </w:r>
          </w:p>
        </w:tc>
      </w:tr>
      <w:tr w:rsidR="007D0B9E" w:rsidRPr="007D0B9E" w14:paraId="448FA215" w14:textId="77777777" w:rsidTr="00E263FE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247990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7510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</w:tr>
      <w:tr w:rsidR="007D0B9E" w:rsidRPr="007D0B9E" w14:paraId="5783A422" w14:textId="77777777" w:rsidTr="00E263FE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D1B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579C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ممول البحث</w:t>
            </w: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(رقم المشروع البحثي) إن وجد</w:t>
            </w: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7D0B9E" w:rsidRPr="007D0B9E" w14:paraId="128D6BB9" w14:textId="77777777" w:rsidTr="00E263FE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97C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5D7351C8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2C1549B0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AB38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الباحثون المساعدون</w:t>
            </w:r>
          </w:p>
        </w:tc>
      </w:tr>
    </w:tbl>
    <w:p w14:paraId="566A4CA8" w14:textId="77777777" w:rsidR="007D0B9E" w:rsidRPr="007D0B9E" w:rsidRDefault="007D0B9E" w:rsidP="007D0B9E">
      <w:pPr>
        <w:bidi w:val="0"/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7D0B9E" w:rsidRPr="007D0B9E" w14:paraId="517E80A7" w14:textId="77777777" w:rsidTr="00E263FE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A891" w14:textId="77777777" w:rsidR="007D0B9E" w:rsidRPr="007D0B9E" w:rsidRDefault="007D0B9E" w:rsidP="007D0B9E">
            <w:pPr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lastRenderedPageBreak/>
              <w:t>عنوان البحث (عربي):</w:t>
            </w:r>
          </w:p>
          <w:p w14:paraId="254E8CDB" w14:textId="77777777" w:rsidR="007D0B9E" w:rsidRPr="007D0B9E" w:rsidRDefault="007D0B9E" w:rsidP="007D0B9E">
            <w:pPr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D0B9E" w:rsidRPr="007D0B9E" w14:paraId="6C520BB4" w14:textId="77777777" w:rsidTr="00E263FE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15D" w14:textId="77777777" w:rsidR="007D0B9E" w:rsidRPr="007D0B9E" w:rsidRDefault="007D0B9E" w:rsidP="007D0B9E">
            <w:pP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عنوان البحث </w:t>
            </w: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(إنجليزي</w:t>
            </w: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  <w:t xml:space="preserve"> (</w:t>
            </w: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14:paraId="7A7BEFCC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  <w:p w14:paraId="7FAB5E6A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7D0B9E" w:rsidRPr="007D0B9E" w14:paraId="0D430624" w14:textId="77777777" w:rsidTr="00E263FE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AB1" w14:textId="77777777" w:rsidR="007D0B9E" w:rsidRPr="007D0B9E" w:rsidRDefault="007D0B9E" w:rsidP="007D0B9E">
            <w:pP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أهداف البحث (عربي):</w:t>
            </w:r>
          </w:p>
          <w:p w14:paraId="3B792D58" w14:textId="77777777" w:rsidR="007D0B9E" w:rsidRPr="007D0B9E" w:rsidRDefault="007D0B9E" w:rsidP="007D0B9E">
            <w:pP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  <w:p w14:paraId="32CD6907" w14:textId="77777777" w:rsidR="007D0B9E" w:rsidRPr="007D0B9E" w:rsidRDefault="007D0B9E" w:rsidP="007D0B9E">
            <w:pP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7D0B9E" w:rsidRPr="007D0B9E" w14:paraId="27690DF0" w14:textId="77777777" w:rsidTr="00E263FE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953" w14:textId="77777777" w:rsidR="007D0B9E" w:rsidRPr="007D0B9E" w:rsidRDefault="007D0B9E" w:rsidP="007D0B9E">
            <w:pP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أهداف البحث</w:t>
            </w: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(إنجليزي):</w:t>
            </w:r>
          </w:p>
          <w:p w14:paraId="7FBCE278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  <w:p w14:paraId="0C491653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6AEA2406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3374EB06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44871FA" w14:textId="393F69B5" w:rsidR="007D0B9E" w:rsidRDefault="007D0B9E" w:rsidP="007D0B9E">
      <w:pPr>
        <w:bidi w:val="0"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</w:p>
    <w:p w14:paraId="50C709C3" w14:textId="7ECE62D7" w:rsidR="00E263FE" w:rsidRDefault="00E263FE" w:rsidP="00E263FE">
      <w:pPr>
        <w:bidi w:val="0"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</w:p>
    <w:p w14:paraId="4EB2CC9D" w14:textId="3C607C46" w:rsidR="00E263FE" w:rsidRDefault="00E263FE" w:rsidP="00E263FE">
      <w:pPr>
        <w:bidi w:val="0"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</w:p>
    <w:p w14:paraId="5C8C7014" w14:textId="12B4A9A0" w:rsidR="00E263FE" w:rsidRDefault="00E263FE" w:rsidP="00E263FE">
      <w:pPr>
        <w:bidi w:val="0"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</w:p>
    <w:p w14:paraId="37DC2A5B" w14:textId="77777777" w:rsidR="00E263FE" w:rsidRPr="007D0B9E" w:rsidRDefault="00E263FE" w:rsidP="00E263FE">
      <w:pPr>
        <w:bidi w:val="0"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5"/>
        <w:gridCol w:w="4755"/>
      </w:tblGrid>
      <w:tr w:rsidR="007D0B9E" w:rsidRPr="007D0B9E" w14:paraId="0C81D4A7" w14:textId="77777777" w:rsidTr="00E263FE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49BA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5078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GB" w:bidi="ar-EG"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مدة الدراسة</w:t>
            </w: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 w:bidi="ar-EG"/>
              </w:rPr>
              <w:t>:</w:t>
            </w:r>
          </w:p>
        </w:tc>
      </w:tr>
      <w:tr w:rsidR="007D0B9E" w:rsidRPr="007D0B9E" w14:paraId="7BAC416C" w14:textId="77777777" w:rsidTr="00E263FE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C1F6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C84" w14:textId="77777777" w:rsidR="007D0B9E" w:rsidRPr="007D0B9E" w:rsidRDefault="007D0B9E" w:rsidP="007D0B9E">
            <w:pP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حجم وعدد العينات (شامله العينات الضابطة):</w:t>
            </w:r>
          </w:p>
        </w:tc>
      </w:tr>
      <w:tr w:rsidR="007D0B9E" w:rsidRPr="007D0B9E" w14:paraId="2A8C198A" w14:textId="77777777" w:rsidTr="00E263FE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B48A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BF9E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مكان اجراء الدراسة:</w:t>
            </w:r>
          </w:p>
          <w:p w14:paraId="66BBCDB0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اذكر المراكز المشاركة في البحث (إن وجد):</w:t>
            </w:r>
          </w:p>
          <w:p w14:paraId="4DCEC91B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1105E76E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7D0B9E" w:rsidRPr="007D0B9E" w14:paraId="27CF8BD2" w14:textId="77777777" w:rsidTr="00E263FE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DE9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69588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r>
            <w:r w:rsidR="0069588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نعم</w:t>
            </w: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69588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r>
            <w:r w:rsidR="0069588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لا</w:t>
            </w:r>
          </w:p>
          <w:p w14:paraId="6B9D081F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D5C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GB"/>
              </w:rPr>
              <w:t>هل أجيزت هذه الدراسة بواسطة أية لجنة من لجان البحوث أو أخلاقيات البحث؟</w:t>
            </w:r>
          </w:p>
          <w:p w14:paraId="71CEDBB4" w14:textId="77777777" w:rsidR="007D0B9E" w:rsidRPr="007D0B9E" w:rsidRDefault="007D0B9E" w:rsidP="007D0B9E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الاجابة نعم من فضلك حدد الجهة وارفق خطاب الموافقة</w:t>
            </w:r>
          </w:p>
        </w:tc>
      </w:tr>
    </w:tbl>
    <w:p w14:paraId="6033B268" w14:textId="77777777" w:rsidR="007D0B9E" w:rsidRPr="007D0B9E" w:rsidRDefault="007D0B9E" w:rsidP="007D0B9E">
      <w:pPr>
        <w:bidi w:val="0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</w:p>
    <w:p w14:paraId="3A5025AF" w14:textId="77777777" w:rsidR="007D0B9E" w:rsidRPr="007D0B9E" w:rsidRDefault="007D0B9E" w:rsidP="007D0B9E">
      <w:pPr>
        <w:numPr>
          <w:ilvl w:val="0"/>
          <w:numId w:val="16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نوع المشروع البحثي:</w:t>
      </w:r>
    </w:p>
    <w:p w14:paraId="2FC2859D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بحث جهة واحدة/ دكتوراه /ماجستير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</w:t>
      </w:r>
    </w:p>
    <w:p w14:paraId="548CA61C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بحث مع أكثر من جهة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 w:bidi="ar-EG"/>
        </w:rPr>
        <w:t xml:space="preserve"> 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(حدد الجهات المشاركة...........)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</w:rPr>
        <w:t xml:space="preserve"> 󠅒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</w:p>
    <w:p w14:paraId="32CD645A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مشروع تعاون إقليمي (حدد الجهات المشاركة...........)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󠅒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</w:p>
    <w:p w14:paraId="0C8FA4EB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مشروع تعاون دولي (حدد الجهات المشاركة...........)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</w:t>
      </w:r>
    </w:p>
    <w:p w14:paraId="7DB68523" w14:textId="77777777" w:rsidR="007D0B9E" w:rsidRPr="007D0B9E" w:rsidRDefault="007D0B9E" w:rsidP="007D0B9E">
      <w:pPr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 w:hint="cs"/>
          <w:sz w:val="28"/>
          <w:szCs w:val="28"/>
          <w:rtl/>
        </w:rPr>
        <w:t xml:space="preserve"> 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اخرى (حدد الجهات المشاركة...........)</w:t>
      </w:r>
    </w:p>
    <w:p w14:paraId="64D1A7EA" w14:textId="77777777" w:rsidR="003A6CB3" w:rsidRDefault="003A6CB3" w:rsidP="003A6CB3">
      <w:pPr>
        <w:spacing w:after="0" w:line="240" w:lineRule="auto"/>
        <w:ind w:left="34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</w:p>
    <w:p w14:paraId="24941C59" w14:textId="77777777" w:rsidR="003A6CB3" w:rsidRDefault="003A6CB3" w:rsidP="003A6CB3">
      <w:pPr>
        <w:spacing w:after="0" w:line="240" w:lineRule="auto"/>
        <w:ind w:left="34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</w:p>
    <w:p w14:paraId="5E1E91A4" w14:textId="5A23A595" w:rsidR="007D0B9E" w:rsidRPr="007D0B9E" w:rsidRDefault="007D0B9E" w:rsidP="007D0B9E">
      <w:pPr>
        <w:numPr>
          <w:ilvl w:val="0"/>
          <w:numId w:val="24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lastRenderedPageBreak/>
        <w:t>ماهي نوع الدراسة؟</w:t>
      </w:r>
    </w:p>
    <w:p w14:paraId="55C61938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دراسة إكلينيكي</w:t>
      </w:r>
      <w:r w:rsidRPr="007D0B9E">
        <w:rPr>
          <w:rFonts w:ascii="Times New Roman" w:eastAsia="Times New Roman" w:hAnsi="Times New Roman" w:cs="Traditional Arabic" w:hint="eastAsia"/>
          <w:b/>
          <w:bCs/>
          <w:sz w:val="28"/>
          <w:szCs w:val="28"/>
          <w:rtl/>
          <w:lang w:val="en-GB"/>
        </w:rPr>
        <w:t>ة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:(حدد المرحلة)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</w:p>
    <w:p w14:paraId="2BC24E9D" w14:textId="77777777" w:rsidR="007D0B9E" w:rsidRPr="007D0B9E" w:rsidRDefault="007D0B9E" w:rsidP="007D0B9E">
      <w:pPr>
        <w:bidi w:val="0"/>
        <w:ind w:left="360"/>
        <w:rPr>
          <w:rFonts w:ascii="Times New Roman" w:eastAsia="Times New Roman" w:hAnsi="Times New Roman" w:cs="Traditional Arabic"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  <w:t xml:space="preserve">           I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  <w:t xml:space="preserve"> II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  <w:t xml:space="preserve">  III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   IV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</w:p>
    <w:p w14:paraId="584EABA2" w14:textId="77777777" w:rsidR="007D0B9E" w:rsidRPr="007D0B9E" w:rsidRDefault="007D0B9E" w:rsidP="007D0B9E">
      <w:pPr>
        <w:bidi w:val="0"/>
        <w:ind w:left="360"/>
        <w:jc w:val="right"/>
        <w:rPr>
          <w:rFonts w:ascii="Times New Roman" w:eastAsia="Times New Roman" w:hAnsi="Times New Roman" w:cs="Traditional Arabic"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دراسة </w:t>
      </w:r>
      <w:proofErr w:type="spellStart"/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تدخلية</w:t>
      </w:r>
      <w:proofErr w:type="spellEnd"/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:(حدد المرحلة)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</w:rPr>
        <w:t xml:space="preserve"> 󠅒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  </w:t>
      </w:r>
    </w:p>
    <w:p w14:paraId="5D1B5472" w14:textId="77777777" w:rsidR="007D0B9E" w:rsidRPr="007D0B9E" w:rsidRDefault="007D0B9E" w:rsidP="007D0B9E">
      <w:pPr>
        <w:bidi w:val="0"/>
        <w:rPr>
          <w:rFonts w:ascii="Times New Roman" w:eastAsia="Times New Roman" w:hAnsi="Times New Roman" w:cs="Traditional Arabic"/>
          <w:sz w:val="28"/>
          <w:szCs w:val="28"/>
        </w:rPr>
      </w:pP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  <w:t xml:space="preserve"> I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  <w:t xml:space="preserve"> II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  <w:t xml:space="preserve">  III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   IV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   </w:t>
      </w:r>
      <w:proofErr w:type="spellStart"/>
      <w:r w:rsidRPr="007D0B9E">
        <w:rPr>
          <w:rFonts w:ascii="Times New Roman" w:eastAsia="Times New Roman" w:hAnsi="Times New Roman" w:cs="Traditional Arabic" w:hint="cs"/>
          <w:sz w:val="28"/>
          <w:szCs w:val="28"/>
          <w:rtl/>
          <w:lang w:val="en-GB"/>
        </w:rPr>
        <w:t>إخري</w:t>
      </w:r>
      <w:proofErr w:type="spellEnd"/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t xml:space="preserve"> (</w:t>
      </w:r>
      <w:r w:rsidRPr="007D0B9E">
        <w:rPr>
          <w:rFonts w:ascii="Times New Roman" w:eastAsia="Times New Roman" w:hAnsi="Times New Roman" w:cs="Traditional Arabic" w:hint="cs"/>
          <w:sz w:val="28"/>
          <w:szCs w:val="28"/>
          <w:rtl/>
        </w:rPr>
        <w:t>حدد ..........</w:t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t>)</w:t>
      </w:r>
    </w:p>
    <w:p w14:paraId="7C837725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    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دراسة مشاهدة وصفية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</w:p>
    <w:p w14:paraId="5A7ECF8F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دراسة تحليلي</w:t>
      </w:r>
      <w:r w:rsidRPr="007D0B9E">
        <w:rPr>
          <w:rFonts w:ascii="Times New Roman" w:eastAsia="Times New Roman" w:hAnsi="Times New Roman" w:cs="Traditional Arabic" w:hint="eastAsia"/>
          <w:b/>
          <w:bCs/>
          <w:sz w:val="28"/>
          <w:szCs w:val="28"/>
          <w:rtl/>
          <w:lang w:val="en-GB"/>
        </w:rPr>
        <w:t>ة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eastAsia="Times New Roman" w:hAnsi="Traditional Arabic" w:cs="Traditional Arabic"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</w:t>
      </w:r>
    </w:p>
    <w:p w14:paraId="4DED8A5F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تقييم طرق تشخيص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>󠅒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</w:p>
    <w:p w14:paraId="2CE24E28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sz w:val="28"/>
          <w:szCs w:val="28"/>
        </w:rPr>
      </w:pPr>
    </w:p>
    <w:p w14:paraId="00DD20BD" w14:textId="77777777" w:rsidR="007D0B9E" w:rsidRPr="007D0B9E" w:rsidRDefault="007D0B9E" w:rsidP="007D0B9E">
      <w:pPr>
        <w:numPr>
          <w:ilvl w:val="0"/>
          <w:numId w:val="25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هل هذا البحث يشمل:</w:t>
      </w:r>
    </w:p>
    <w:p w14:paraId="3E3D9BB9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عينات بشريه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</w:p>
    <w:p w14:paraId="5C8BD05D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اختبارات جينيه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>󠅒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</w:p>
    <w:p w14:paraId="7AC56203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اختبارات على الاجنة البشرية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</w:p>
    <w:p w14:paraId="014E1251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أبحاث على الخلايا الجذعية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</w:p>
    <w:p w14:paraId="2B215F68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جمع عينات حيوية وتخزينها</w:t>
      </w:r>
      <w:r w:rsidRPr="007D0B9E">
        <w:rPr>
          <w:rFonts w:ascii="Traditional Arabic" w:eastAsia="Times New Roman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</w:p>
    <w:p w14:paraId="3A55D22E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تقنيات </w:t>
      </w:r>
      <w:proofErr w:type="spellStart"/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تدخلية</w:t>
      </w:r>
      <w:proofErr w:type="spellEnd"/>
      <w:r w:rsidRPr="007D0B9E">
        <w:rPr>
          <w:rFonts w:ascii="Traditional Arabic" w:eastAsia="Times New Roman" w:hAnsi="Traditional Arabic" w:cs="Traditional Arabic"/>
          <w:sz w:val="28"/>
          <w:szCs w:val="28"/>
        </w:rPr>
        <w:t>󠅒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 xml:space="preserve"> </w:t>
      </w:r>
    </w:p>
    <w:p w14:paraId="096CF2F0" w14:textId="6110464A" w:rsidR="007D0B9E" w:rsidRDefault="007D0B9E" w:rsidP="007D0B9E">
      <w:pPr>
        <w:bidi w:val="0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</w:p>
    <w:p w14:paraId="48657B6B" w14:textId="77777777" w:rsidR="003A6CB3" w:rsidRPr="007D0B9E" w:rsidRDefault="003A6CB3" w:rsidP="003A6CB3">
      <w:pPr>
        <w:bidi w:val="0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</w:p>
    <w:p w14:paraId="33B0903E" w14:textId="77777777" w:rsidR="007D0B9E" w:rsidRPr="007D0B9E" w:rsidRDefault="007D0B9E" w:rsidP="007D0B9E">
      <w:pPr>
        <w:numPr>
          <w:ilvl w:val="0"/>
          <w:numId w:val="17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lastRenderedPageBreak/>
        <w:t xml:space="preserve">هل تجرى هذا البحث لهدف استثماري؟ </w:t>
      </w:r>
    </w:p>
    <w:p w14:paraId="179A7710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sz w:val="28"/>
          <w:szCs w:val="28"/>
        </w:rPr>
      </w:pP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لا</w:t>
      </w:r>
    </w:p>
    <w:p w14:paraId="0DC4EBCD" w14:textId="77777777" w:rsidR="00E263FE" w:rsidRDefault="00E263FE" w:rsidP="00E263F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lang w:val="en-GB"/>
        </w:rPr>
      </w:pPr>
    </w:p>
    <w:p w14:paraId="3C0831CC" w14:textId="2AFB825D" w:rsidR="00E263FE" w:rsidRPr="007D0B9E" w:rsidRDefault="007D0B9E" w:rsidP="00E263F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7D0B9E" w:rsidRPr="007D0B9E" w14:paraId="076563BD" w14:textId="77777777" w:rsidTr="003F70AB">
        <w:tc>
          <w:tcPr>
            <w:tcW w:w="9855" w:type="dxa"/>
          </w:tcPr>
          <w:p w14:paraId="0A4C76F6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327C70B8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6AFD02E8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7AFFB09" w14:textId="77777777" w:rsidR="007D0B9E" w:rsidRPr="007D0B9E" w:rsidRDefault="007D0B9E" w:rsidP="007D0B9E">
      <w:pPr>
        <w:spacing w:after="0" w:line="240" w:lineRule="auto"/>
        <w:ind w:left="34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153E7D03" w14:textId="77777777" w:rsidR="007D0B9E" w:rsidRPr="007D0B9E" w:rsidRDefault="007D0B9E" w:rsidP="007D0B9E">
      <w:pPr>
        <w:spacing w:after="0" w:line="240" w:lineRule="auto"/>
        <w:ind w:left="34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</w:p>
    <w:p w14:paraId="194E8F6B" w14:textId="77777777" w:rsidR="007D0B9E" w:rsidRPr="007D0B9E" w:rsidRDefault="007D0B9E" w:rsidP="007D0B9E">
      <w:pPr>
        <w:numPr>
          <w:ilvl w:val="0"/>
          <w:numId w:val="18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7D0B9E" w:rsidRPr="007D0B9E" w14:paraId="3F8D3E52" w14:textId="77777777" w:rsidTr="003F70AB">
        <w:tc>
          <w:tcPr>
            <w:tcW w:w="9855" w:type="dxa"/>
          </w:tcPr>
          <w:p w14:paraId="75E0BF9A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4A237EF1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4EC9B11A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2A9C0C36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7219FC44" w14:textId="77777777" w:rsidR="00E263FE" w:rsidRPr="00E263FE" w:rsidRDefault="00E263FE" w:rsidP="00F0199E">
      <w:pPr>
        <w:spacing w:after="0" w:line="240" w:lineRule="auto"/>
        <w:ind w:left="34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</w:p>
    <w:p w14:paraId="289CAD4D" w14:textId="5696CBEC" w:rsidR="007D0B9E" w:rsidRPr="007D0B9E" w:rsidRDefault="007D0B9E" w:rsidP="007D0B9E">
      <w:pPr>
        <w:numPr>
          <w:ilvl w:val="0"/>
          <w:numId w:val="19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الفوائد: اذكر الفوائ</w:t>
      </w:r>
      <w:r w:rsidRPr="007D0B9E">
        <w:rPr>
          <w:rFonts w:ascii="Times New Roman" w:eastAsia="Times New Roman" w:hAnsi="Times New Roman" w:cs="Traditional Arabic" w:hint="eastAsia"/>
          <w:b/>
          <w:bCs/>
          <w:sz w:val="28"/>
          <w:szCs w:val="28"/>
          <w:rtl/>
          <w:lang w:val="en-GB"/>
        </w:rPr>
        <w:t>د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7D0B9E" w:rsidRPr="007D0B9E" w14:paraId="0AF8097A" w14:textId="77777777" w:rsidTr="003F70AB">
        <w:tc>
          <w:tcPr>
            <w:tcW w:w="9855" w:type="dxa"/>
          </w:tcPr>
          <w:p w14:paraId="1DB130D3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31AADDED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0310ADAF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  <w:p w14:paraId="31E3CB39" w14:textId="77777777" w:rsidR="007D0B9E" w:rsidRPr="007D0B9E" w:rsidRDefault="007D0B9E" w:rsidP="007D0B9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48B9ED40" w14:textId="77777777" w:rsidR="003A6CB3" w:rsidRPr="003A6CB3" w:rsidRDefault="003A6CB3" w:rsidP="003A6CB3">
      <w:pPr>
        <w:spacing w:after="0" w:line="240" w:lineRule="auto"/>
        <w:ind w:left="34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</w:p>
    <w:p w14:paraId="7A75490E" w14:textId="77777777" w:rsidR="003A6CB3" w:rsidRDefault="003A6CB3" w:rsidP="003A6CB3">
      <w:pPr>
        <w:spacing w:after="0" w:line="240" w:lineRule="auto"/>
        <w:ind w:left="34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</w:p>
    <w:p w14:paraId="6890478A" w14:textId="1FCF9AE0" w:rsidR="007D0B9E" w:rsidRPr="007D0B9E" w:rsidRDefault="007D0B9E" w:rsidP="007D0B9E">
      <w:pPr>
        <w:numPr>
          <w:ilvl w:val="0"/>
          <w:numId w:val="20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lastRenderedPageBreak/>
        <w:t>هل المخاطر معقوله بالنسبة للفوائد التي تعود على المشاركين في البحث او على المعرفة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</w:p>
    <w:p w14:paraId="02155825" w14:textId="77777777" w:rsidR="007D0B9E" w:rsidRPr="007D0B9E" w:rsidRDefault="007D0B9E" w:rsidP="007D0B9E">
      <w:pPr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لا</w:t>
      </w:r>
    </w:p>
    <w:p w14:paraId="07E34336" w14:textId="77777777" w:rsidR="007D0B9E" w:rsidRPr="007D0B9E" w:rsidRDefault="007D0B9E" w:rsidP="007D0B9E">
      <w:pPr>
        <w:numPr>
          <w:ilvl w:val="0"/>
          <w:numId w:val="26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هل البحث 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 w:bidi="ar-EG"/>
        </w:rPr>
        <w:t>سيتم على أشخاص ناقصي الأهلية أو مسجونين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؟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 </w:t>
      </w:r>
    </w:p>
    <w:p w14:paraId="349611D6" w14:textId="77777777" w:rsidR="007D0B9E" w:rsidRPr="007D0B9E" w:rsidRDefault="007D0B9E" w:rsidP="007D0B9E">
      <w:pPr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(حدد------------)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لا</w:t>
      </w:r>
    </w:p>
    <w:p w14:paraId="7C371772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</w:p>
    <w:p w14:paraId="688B63C4" w14:textId="77777777" w:rsidR="007D0B9E" w:rsidRPr="007D0B9E" w:rsidRDefault="007D0B9E" w:rsidP="007D0B9E">
      <w:pPr>
        <w:numPr>
          <w:ilvl w:val="0"/>
          <w:numId w:val="21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هل البحث يحتوي على مواد غير آمنه؟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 </w:t>
      </w:r>
    </w:p>
    <w:p w14:paraId="467F3549" w14:textId="77777777" w:rsidR="007D0B9E" w:rsidRPr="007D0B9E" w:rsidRDefault="007D0B9E" w:rsidP="007D0B9E">
      <w:pPr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 xml:space="preserve"> (حدد------------)</w:t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instrText xml:space="preserve"> FORMCHECKBOX </w:instrText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</w:r>
      <w:r w:rsidR="00695880">
        <w:rPr>
          <w:rFonts w:ascii="Times New Roman" w:eastAsia="Times New Roman" w:hAnsi="Times New Roman" w:cs="Traditional Arabic"/>
          <w:sz w:val="28"/>
          <w:szCs w:val="28"/>
          <w:lang w:val="en-GB"/>
        </w:rPr>
        <w:fldChar w:fldCharType="separate"/>
      </w:r>
      <w:r w:rsidRPr="007D0B9E">
        <w:rPr>
          <w:rFonts w:ascii="Times New Roman" w:eastAsia="Times New Roman" w:hAnsi="Times New Roman" w:cs="Traditional Arabic"/>
          <w:sz w:val="28"/>
          <w:szCs w:val="28"/>
        </w:rPr>
        <w:fldChar w:fldCharType="end"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لا</w:t>
      </w:r>
    </w:p>
    <w:p w14:paraId="3959D882" w14:textId="7522F718" w:rsidR="007D0B9E" w:rsidRPr="007D0B9E" w:rsidRDefault="007D0B9E" w:rsidP="00F019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sz w:val="28"/>
          <w:szCs w:val="28"/>
          <w:lang w:val="en-GB"/>
        </w:rPr>
        <w:tab/>
      </w:r>
      <w:r w:rsidRPr="007D0B9E"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  <w:t xml:space="preserve"> </w:t>
      </w:r>
    </w:p>
    <w:p w14:paraId="46D3CEA4" w14:textId="77777777" w:rsidR="007D0B9E" w:rsidRPr="007D0B9E" w:rsidRDefault="007D0B9E" w:rsidP="007D0B9E">
      <w:pPr>
        <w:numPr>
          <w:ilvl w:val="0"/>
          <w:numId w:val="22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تاريخ التقديم:</w:t>
      </w:r>
    </w:p>
    <w:p w14:paraId="46AB3422" w14:textId="77777777" w:rsidR="007D0B9E" w:rsidRPr="007D0B9E" w:rsidRDefault="007D0B9E" w:rsidP="007D0B9E">
      <w:pPr>
        <w:numPr>
          <w:ilvl w:val="0"/>
          <w:numId w:val="22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lang w:val="en-GB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GB"/>
        </w:rPr>
        <w:t>توقيع الباحث الرئيسي:</w:t>
      </w:r>
    </w:p>
    <w:p w14:paraId="30FBCBED" w14:textId="77777777" w:rsidR="007D0B9E" w:rsidRPr="007D0B9E" w:rsidRDefault="007D0B9E" w:rsidP="007D0B9E">
      <w:pPr>
        <w:numPr>
          <w:ilvl w:val="0"/>
          <w:numId w:val="22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من فضلك ارفق مقترح البحث</w:t>
      </w:r>
    </w:p>
    <w:p w14:paraId="46CB1931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78923B53" w14:textId="77777777" w:rsidR="007D0B9E" w:rsidRPr="007D0B9E" w:rsidRDefault="007D0B9E" w:rsidP="007D0B9E">
      <w:pPr>
        <w:bidi w:val="0"/>
        <w:jc w:val="right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bidi="ar-EG"/>
        </w:rPr>
        <w:t>لجنة أخلاقيات البحث العلمي بجامعة نجران</w:t>
      </w:r>
    </w:p>
    <w:p w14:paraId="1CFAC6C8" w14:textId="77777777" w:rsidR="007D0B9E" w:rsidRPr="007D0B9E" w:rsidRDefault="007D0B9E" w:rsidP="007D0B9E">
      <w:pPr>
        <w:numPr>
          <w:ilvl w:val="0"/>
          <w:numId w:val="23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اسم المستلم:</w:t>
      </w:r>
    </w:p>
    <w:p w14:paraId="5BA8A239" w14:textId="77777777" w:rsidR="007D0B9E" w:rsidRPr="007D0B9E" w:rsidRDefault="007D0B9E" w:rsidP="007D0B9E">
      <w:pPr>
        <w:numPr>
          <w:ilvl w:val="0"/>
          <w:numId w:val="23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تاريخ التسليم:</w:t>
      </w:r>
    </w:p>
    <w:p w14:paraId="6F644E0E" w14:textId="77777777" w:rsidR="007D0B9E" w:rsidRPr="007D0B9E" w:rsidRDefault="007D0B9E" w:rsidP="007D0B9E">
      <w:pPr>
        <w:numPr>
          <w:ilvl w:val="0"/>
          <w:numId w:val="23"/>
        </w:numPr>
        <w:spacing w:after="0" w:line="240" w:lineRule="auto"/>
        <w:ind w:left="34" w:hanging="180"/>
        <w:contextualSpacing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7D0B9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رقم البحث:</w:t>
      </w:r>
    </w:p>
    <w:p w14:paraId="761357C2" w14:textId="77777777" w:rsidR="007D0B9E" w:rsidRPr="007D0B9E" w:rsidRDefault="007D0B9E" w:rsidP="007D0B9E">
      <w:pPr>
        <w:jc w:val="right"/>
      </w:pPr>
    </w:p>
    <w:p w14:paraId="5F1AA43D" w14:textId="77777777" w:rsidR="007D0B9E" w:rsidRPr="007D0B9E" w:rsidRDefault="007D0B9E" w:rsidP="007D0B9E">
      <w:pPr>
        <w:rPr>
          <w:rtl/>
        </w:rPr>
      </w:pPr>
    </w:p>
    <w:p w14:paraId="4EA60C62" w14:textId="77777777" w:rsidR="00507C9D" w:rsidRPr="00E0021A" w:rsidRDefault="00507C9D" w:rsidP="00E0021A">
      <w:pPr>
        <w:rPr>
          <w:rtl/>
        </w:rPr>
      </w:pPr>
    </w:p>
    <w:sectPr w:rsidR="00507C9D" w:rsidRPr="00E0021A" w:rsidSect="00C71483">
      <w:headerReference w:type="default" r:id="rId8"/>
      <w:footerReference w:type="default" r:id="rId9"/>
      <w:pgSz w:w="11906" w:h="16838" w:code="9"/>
      <w:pgMar w:top="3420" w:right="1800" w:bottom="720" w:left="1411" w:header="14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F64AA" w14:textId="77777777" w:rsidR="00695880" w:rsidRDefault="00695880" w:rsidP="001C4D6B">
      <w:pPr>
        <w:spacing w:after="0" w:line="240" w:lineRule="auto"/>
      </w:pPr>
      <w:r>
        <w:separator/>
      </w:r>
    </w:p>
  </w:endnote>
  <w:endnote w:type="continuationSeparator" w:id="0">
    <w:p w14:paraId="5FB03BA3" w14:textId="77777777" w:rsidR="00695880" w:rsidRDefault="00695880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CS Hijaz S_U normal.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631F6" w14:textId="77777777" w:rsidR="0051419E" w:rsidRDefault="0051419E" w:rsidP="0051419E">
    <w:pPr>
      <w:pStyle w:val="Footer"/>
      <w:tabs>
        <w:tab w:val="clear" w:pos="8306"/>
        <w:tab w:val="left" w:pos="5497"/>
      </w:tabs>
      <w:rPr>
        <w:rFonts w:ascii="Segoe UI Light" w:hAnsi="Segoe UI Light" w:cs="Segoe UI Light"/>
        <w:sz w:val="20"/>
        <w:szCs w:val="20"/>
        <w:rtl/>
      </w:rPr>
    </w:pPr>
  </w:p>
  <w:p w14:paraId="5DA7918B" w14:textId="77777777" w:rsidR="0051419E" w:rsidRDefault="008D3126" w:rsidP="0051419E">
    <w:pPr>
      <w:pStyle w:val="Footer"/>
      <w:tabs>
        <w:tab w:val="clear" w:pos="8306"/>
        <w:tab w:val="left" w:pos="5497"/>
      </w:tabs>
      <w:rPr>
        <w:rFonts w:ascii="Segoe UI Semilight" w:hAnsi="Segoe UI Semilight" w:cs="Segoe UI Semilight"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B7AF7" wp14:editId="1AF94C58">
              <wp:simplePos x="0" y="0"/>
              <wp:positionH relativeFrom="column">
                <wp:posOffset>-622300</wp:posOffset>
              </wp:positionH>
              <wp:positionV relativeFrom="paragraph">
                <wp:posOffset>225425</wp:posOffset>
              </wp:positionV>
              <wp:extent cx="6999605" cy="433070"/>
              <wp:effectExtent l="0" t="0" r="10795" b="2413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9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ED080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نجران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طريق الملك 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>عبد العزي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6"/>
                              <w:szCs w:val="16"/>
                              <w:rtl/>
                            </w:rPr>
                            <w:t>ز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11001 ص.ب 198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="00D8144E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- الهاتف: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966+ -الفاكس:5428779 17 966+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dsr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@nu.edu.sa</w:t>
                          </w:r>
                        </w:p>
                        <w:p w14:paraId="40718711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Kingdom of Saudi Arabia-Najran. King Abdulaziz Rd. Post Code 11001 P.O. Box 1988- Tel; +966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 –Fax; +966 17 5428779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B7AF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0" type="#_x0000_t202" style="position:absolute;left:0;text-align:left;margin-left:-49pt;margin-top:17.75pt;width:55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" strokecolor="white">
              <v:textbox>
                <w:txbxContent>
                  <w:p w14:paraId="305ED080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نجران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طريق الملك </w:t>
                    </w:r>
                    <w:r w:rsidR="00D0664C"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>عبد العزي</w:t>
                    </w:r>
                    <w:r w:rsidR="00D0664C" w:rsidRPr="003770DD">
                      <w:rPr>
                        <w:rFonts w:ascii="Segoe UI Semilight" w:hAnsi="Segoe UI Semilight" w:cs="Segoe UI Semilight" w:hint="eastAsia"/>
                        <w:color w:val="1F4E79"/>
                        <w:sz w:val="16"/>
                        <w:szCs w:val="16"/>
                        <w:rtl/>
                      </w:rPr>
                      <w:t>ز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11001 ص.ب 198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8</w:t>
                    </w:r>
                    <w:r w:rsidR="00D8144E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- الهاتف: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966+ -الفاكس:5428779 17 966+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E-mail: </w:t>
                    </w:r>
                    <w:r w:rsid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dsr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@nu.edu.sa</w:t>
                    </w:r>
                  </w:p>
                  <w:p w14:paraId="40718711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Kingdom of Saudi Arabia-Najran. King Abdulaziz Rd. Post Code 11001 P.O. Box 1988- Tel; +966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 –Fax; +966 17 5428779 www.nu.edu.sa</w:t>
                    </w:r>
                  </w:p>
                </w:txbxContent>
              </v:textbox>
            </v:shape>
          </w:pict>
        </mc:Fallback>
      </mc:AlternateContent>
    </w:r>
  </w:p>
  <w:p w14:paraId="00875FFC" w14:textId="77777777" w:rsidR="0051419E" w:rsidRPr="0051419E" w:rsidRDefault="005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E4988" w14:textId="77777777" w:rsidR="00695880" w:rsidRDefault="00695880" w:rsidP="001C4D6B">
      <w:pPr>
        <w:spacing w:after="0" w:line="240" w:lineRule="auto"/>
      </w:pPr>
      <w:r>
        <w:separator/>
      </w:r>
    </w:p>
  </w:footnote>
  <w:footnote w:type="continuationSeparator" w:id="0">
    <w:p w14:paraId="349A4E41" w14:textId="77777777" w:rsidR="00695880" w:rsidRDefault="00695880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EE13E" w14:textId="77777777" w:rsidR="0051419E" w:rsidRPr="0051419E" w:rsidRDefault="00605492" w:rsidP="00316275">
    <w:pPr>
      <w:tabs>
        <w:tab w:val="left" w:pos="4033"/>
        <w:tab w:val="right" w:pos="4152"/>
        <w:tab w:val="center" w:pos="4344"/>
      </w:tabs>
      <w:jc w:val="center"/>
      <w:rPr>
        <w:rFonts w:cs="MCS Hijaz S_U normal."/>
        <w:color w:val="17365D"/>
        <w:sz w:val="8"/>
        <w:szCs w:val="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48AAC51" wp14:editId="47016F00">
              <wp:simplePos x="0" y="0"/>
              <wp:positionH relativeFrom="column">
                <wp:posOffset>-615950</wp:posOffset>
              </wp:positionH>
              <wp:positionV relativeFrom="paragraph">
                <wp:posOffset>166370</wp:posOffset>
              </wp:positionV>
              <wp:extent cx="2056130" cy="1102995"/>
              <wp:effectExtent l="0" t="0" r="0" b="1905"/>
              <wp:wrapNone/>
              <wp:docPr id="14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F2941F" w14:textId="77777777" w:rsidR="00C01463" w:rsidRPr="00E942E9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3D296664" w14:textId="77777777" w:rsidR="00C01463" w:rsidRPr="00423250" w:rsidRDefault="00C01463" w:rsidP="0051419E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Ministry </w:t>
                          </w:r>
                          <w:r w:rsidR="002F3779" w:rsidRPr="00A93A0F">
                            <w:rPr>
                              <w:b/>
                              <w:sz w:val="20"/>
                              <w:szCs w:val="20"/>
                            </w:rPr>
                            <w:t>of</w:t>
                          </w: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 Education</w:t>
                          </w:r>
                        </w:p>
                        <w:p w14:paraId="7849F134" w14:textId="77777777" w:rsidR="00C01463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Najran</w:t>
                          </w:r>
                          <w:r w:rsidRPr="00E942E9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 xml:space="preserve"> University</w:t>
                          </w:r>
                        </w:p>
                        <w:p w14:paraId="47B740CA" w14:textId="77777777" w:rsidR="00C01463" w:rsidRPr="00C764EF" w:rsidRDefault="00C01463" w:rsidP="00A93A0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Monotype Corsiva" w:hAnsi="Monotype Corsiva"/>
                              <w:b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8AAC51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48.5pt;margin-top:13.1pt;width:161.9pt;height:8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" filled="f" stroked="f">
              <v:textbox>
                <w:txbxContent>
                  <w:p w14:paraId="68F2941F" w14:textId="77777777" w:rsidR="00C01463" w:rsidRPr="00E942E9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3D296664" w14:textId="77777777" w:rsidR="00C01463" w:rsidRPr="00423250" w:rsidRDefault="00C01463" w:rsidP="0051419E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3A0F">
                      <w:rPr>
                        <w:b/>
                        <w:sz w:val="20"/>
                        <w:szCs w:val="20"/>
                      </w:rPr>
                      <w:t xml:space="preserve">Ministry </w:t>
                    </w:r>
                    <w:r w:rsidR="002F3779" w:rsidRPr="00A93A0F">
                      <w:rPr>
                        <w:b/>
                        <w:sz w:val="20"/>
                        <w:szCs w:val="20"/>
                      </w:rPr>
                      <w:t>of</w:t>
                    </w:r>
                    <w:r w:rsidRPr="00A93A0F">
                      <w:rPr>
                        <w:b/>
                        <w:sz w:val="20"/>
                        <w:szCs w:val="20"/>
                      </w:rPr>
                      <w:t xml:space="preserve"> Education</w:t>
                    </w:r>
                  </w:p>
                  <w:p w14:paraId="7849F134" w14:textId="77777777" w:rsidR="00C01463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Najran</w:t>
                    </w:r>
                    <w:r w:rsidRPr="00E942E9">
                      <w:rPr>
                        <w:b/>
                        <w:color w:val="1F497D"/>
                        <w:sz w:val="18"/>
                        <w:szCs w:val="18"/>
                      </w:rPr>
                      <w:t xml:space="preserve"> University</w:t>
                    </w:r>
                  </w:p>
                  <w:p w14:paraId="47B740CA" w14:textId="77777777" w:rsidR="00C01463" w:rsidRPr="00C764EF" w:rsidRDefault="00C01463" w:rsidP="00A93A0F">
                    <w:pPr>
                      <w:bidi w:val="0"/>
                      <w:spacing w:after="0" w:line="360" w:lineRule="auto"/>
                      <w:jc w:val="center"/>
                      <w:rPr>
                        <w:rFonts w:ascii="Monotype Corsiva" w:hAnsi="Monotype Corsiva"/>
                        <w:b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03EE1A" w14:textId="77777777" w:rsidR="00C01463" w:rsidRPr="00FB6607" w:rsidRDefault="00605492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1D0C2918" wp14:editId="76914C3E">
          <wp:simplePos x="0" y="0"/>
          <wp:positionH relativeFrom="column">
            <wp:posOffset>-235585</wp:posOffset>
          </wp:positionH>
          <wp:positionV relativeFrom="paragraph">
            <wp:posOffset>506095</wp:posOffset>
          </wp:positionV>
          <wp:extent cx="1260475" cy="221615"/>
          <wp:effectExtent l="0" t="0" r="0" b="6985"/>
          <wp:wrapNone/>
          <wp:docPr id="10" name="صورة 19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9" descr="najran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3F26CE26" wp14:editId="4EBF69BC">
          <wp:simplePos x="0" y="0"/>
          <wp:positionH relativeFrom="column">
            <wp:posOffset>4706620</wp:posOffset>
          </wp:positionH>
          <wp:positionV relativeFrom="paragraph">
            <wp:posOffset>394335</wp:posOffset>
          </wp:positionV>
          <wp:extent cx="910590" cy="264795"/>
          <wp:effectExtent l="0" t="0" r="3810" b="1905"/>
          <wp:wrapNone/>
          <wp:docPr id="3" name="صورة 32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20483AA6" wp14:editId="0DFEB49F">
          <wp:simplePos x="0" y="0"/>
          <wp:positionH relativeFrom="column">
            <wp:posOffset>4434840</wp:posOffset>
          </wp:positionH>
          <wp:positionV relativeFrom="paragraph">
            <wp:posOffset>135255</wp:posOffset>
          </wp:positionV>
          <wp:extent cx="1411605" cy="231140"/>
          <wp:effectExtent l="0" t="0" r="0" b="0"/>
          <wp:wrapNone/>
          <wp:docPr id="12" name="صورة 13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19E">
      <w:rPr>
        <w:rFonts w:cs="MCS Hijaz S_U normal."/>
        <w:color w:val="17365D"/>
        <w:sz w:val="40"/>
        <w:szCs w:val="40"/>
        <w:rtl/>
      </w:rPr>
      <w:tab/>
    </w:r>
    <w:r w:rsidR="0051419E">
      <w:rPr>
        <w:rFonts w:cs="MCS Hijaz S_U normal."/>
        <w:color w:val="17365D"/>
        <w:sz w:val="40"/>
        <w:szCs w:val="40"/>
        <w:rtl/>
      </w:rPr>
      <w:tab/>
    </w:r>
    <w:r w:rsidR="008D3126">
      <w:rPr>
        <w:noProof/>
      </w:rPr>
      <w:drawing>
        <wp:anchor distT="0" distB="0" distL="114300" distR="114300" simplePos="0" relativeHeight="251653632" behindDoc="0" locked="0" layoutInCell="1" allowOverlap="1" wp14:anchorId="7F63E1B8" wp14:editId="35D74542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11" name="صورة 11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22878" w14:textId="77777777" w:rsidR="00C01463" w:rsidRPr="00F2496B" w:rsidRDefault="00605492" w:rsidP="00C01463">
    <w:pPr>
      <w:jc w:val="center"/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1E88C0BB" wp14:editId="7F5691E8">
              <wp:simplePos x="0" y="0"/>
              <wp:positionH relativeFrom="column">
                <wp:posOffset>-772160</wp:posOffset>
              </wp:positionH>
              <wp:positionV relativeFrom="paragraph">
                <wp:posOffset>318135</wp:posOffset>
              </wp:positionV>
              <wp:extent cx="2571750" cy="790575"/>
              <wp:effectExtent l="0" t="0" r="0" b="9525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717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FCBB9" w14:textId="77777777" w:rsid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Deanship of Scientific Research</w:t>
                          </w:r>
                        </w:p>
                        <w:p w14:paraId="33A74502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Scientific Research Ethical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88C0BB" id="مربع نص 2" o:spid="_x0000_s1027" type="#_x0000_t202" style="position:absolute;left:0;text-align:left;margin-left:-60.8pt;margin-top:25.05pt;width:202.5pt;height:62.25pt;flip:x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" stroked="f">
              <v:textbox>
                <w:txbxContent>
                  <w:p w14:paraId="3B2FCBB9" w14:textId="77777777" w:rsid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Deanship of Scientific Research</w:t>
                    </w:r>
                  </w:p>
                  <w:p w14:paraId="33A74502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Scientific Research Ethical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37287887" wp14:editId="26A4A7A4">
          <wp:simplePos x="0" y="0"/>
          <wp:positionH relativeFrom="column">
            <wp:posOffset>4683125</wp:posOffset>
          </wp:positionH>
          <wp:positionV relativeFrom="paragraph">
            <wp:posOffset>254000</wp:posOffset>
          </wp:positionV>
          <wp:extent cx="971550" cy="201930"/>
          <wp:effectExtent l="0" t="0" r="0" b="7620"/>
          <wp:wrapNone/>
          <wp:docPr id="1" name="صورة 15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126">
      <w:rPr>
        <w:noProof/>
      </w:rPr>
      <w:drawing>
        <wp:anchor distT="0" distB="0" distL="114300" distR="114300" simplePos="0" relativeHeight="251654656" behindDoc="0" locked="0" layoutInCell="1" allowOverlap="1" wp14:anchorId="15BFF4D4" wp14:editId="00202FFA">
          <wp:simplePos x="0" y="0"/>
          <wp:positionH relativeFrom="column">
            <wp:posOffset>2188845</wp:posOffset>
          </wp:positionH>
          <wp:positionV relativeFrom="paragraph">
            <wp:posOffset>94615</wp:posOffset>
          </wp:positionV>
          <wp:extent cx="1139825" cy="933450"/>
          <wp:effectExtent l="0" t="0" r="3175" b="0"/>
          <wp:wrapNone/>
          <wp:docPr id="8" name="صورة 12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7794E" w14:textId="77777777" w:rsidR="00C01463" w:rsidRDefault="00605492" w:rsidP="00C01463">
    <w:pPr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DDD3DD1" wp14:editId="5B997D60">
              <wp:simplePos x="0" y="0"/>
              <wp:positionH relativeFrom="column">
                <wp:posOffset>3990340</wp:posOffset>
              </wp:positionH>
              <wp:positionV relativeFrom="paragraph">
                <wp:posOffset>149225</wp:posOffset>
              </wp:positionV>
              <wp:extent cx="2360930" cy="609600"/>
              <wp:effectExtent l="0" t="0" r="127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EDB51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عمادة البحث العلمي</w:t>
                          </w:r>
                        </w:p>
                        <w:p w14:paraId="0290B28F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اللجنة الدائمة لأخلاقيات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D3DD1" id="_x0000_s1028" type="#_x0000_t202" style="position:absolute;left:0;text-align:left;margin-left:314.2pt;margin-top:11.75pt;width:185.9pt;height:48pt;flip:x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" stroked="f">
              <v:textbox>
                <w:txbxContent>
                  <w:p w14:paraId="6ADEDB51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عمادة البحث العلمي</w:t>
                    </w:r>
                  </w:p>
                  <w:p w14:paraId="0290B28F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اللجنة الدائمة لأخلاقيات البحث العلمي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BA58CE3" w14:textId="77777777" w:rsidR="00C01463" w:rsidRDefault="00C01463" w:rsidP="007A2D57">
    <w:pPr>
      <w:jc w:val="center"/>
      <w:rPr>
        <w:color w:val="002060"/>
        <w:rtl/>
      </w:rPr>
    </w:pPr>
  </w:p>
  <w:p w14:paraId="791ABB5A" w14:textId="77777777" w:rsidR="00C01463" w:rsidRDefault="008D3126" w:rsidP="007A2D57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6BBD3E" wp14:editId="0247C68C">
              <wp:simplePos x="0" y="0"/>
              <wp:positionH relativeFrom="column">
                <wp:posOffset>-548005</wp:posOffset>
              </wp:positionH>
              <wp:positionV relativeFrom="paragraph">
                <wp:posOffset>177800</wp:posOffset>
              </wp:positionV>
              <wp:extent cx="6819900" cy="8266430"/>
              <wp:effectExtent l="0" t="0" r="19050" b="20320"/>
              <wp:wrapNone/>
              <wp:docPr id="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266430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A8280D" id="AutoShape 25" o:spid="_x0000_s1026" style="position:absolute;left:0;text-align:left;margin-left:-43.15pt;margin-top:14pt;width:537pt;height:65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" filled="f" strokecolor="#e8ae0a" strokeweight="1.5pt"/>
          </w:pict>
        </mc:Fallback>
      </mc:AlternateContent>
    </w:r>
  </w:p>
  <w:p w14:paraId="11925233" w14:textId="77777777" w:rsidR="00C01463" w:rsidRPr="00F2496B" w:rsidRDefault="008D3126" w:rsidP="002503FB">
    <w:pPr>
      <w:rPr>
        <w:color w:val="00206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 wp14:anchorId="1698A63A" wp14:editId="792DCFD8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300023" w14:textId="77777777" w:rsidR="00C01463" w:rsidRPr="002635E9" w:rsidRDefault="00C01463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proofErr w:type="gramStart"/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8A63A" id="مربع نص 6" o:spid="_x0000_s1029" type="#_x0000_t202" style="position:absolute;left:0;text-align:left;margin-left:320.25pt;margin-top:1.6pt;width:82.2pt;height:0;z-index:2516526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" filled="f" stroked="f">
              <v:textbox>
                <w:txbxContent>
                  <w:p w14:paraId="2A300023" w14:textId="77777777" w:rsidR="00C01463" w:rsidRPr="002635E9" w:rsidRDefault="00C01463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0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22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3"/>
  </w:num>
  <w:num w:numId="4">
    <w:abstractNumId w:val="15"/>
  </w:num>
  <w:num w:numId="5">
    <w:abstractNumId w:val="2"/>
  </w:num>
  <w:num w:numId="6">
    <w:abstractNumId w:val="20"/>
  </w:num>
  <w:num w:numId="7">
    <w:abstractNumId w:val="19"/>
  </w:num>
  <w:num w:numId="8">
    <w:abstractNumId w:val="7"/>
  </w:num>
  <w:num w:numId="9">
    <w:abstractNumId w:val="13"/>
  </w:num>
  <w:num w:numId="10">
    <w:abstractNumId w:val="5"/>
  </w:num>
  <w:num w:numId="11">
    <w:abstractNumId w:val="9"/>
  </w:num>
  <w:num w:numId="12">
    <w:abstractNumId w:val="1"/>
  </w:num>
  <w:num w:numId="13">
    <w:abstractNumId w:val="14"/>
  </w:num>
  <w:num w:numId="14">
    <w:abstractNumId w:val="18"/>
  </w:num>
  <w:num w:numId="15">
    <w:abstractNumId w:val="16"/>
  </w:num>
  <w:num w:numId="16">
    <w:abstractNumId w:val="25"/>
  </w:num>
  <w:num w:numId="17">
    <w:abstractNumId w:val="21"/>
  </w:num>
  <w:num w:numId="18">
    <w:abstractNumId w:val="8"/>
  </w:num>
  <w:num w:numId="19">
    <w:abstractNumId w:val="11"/>
  </w:num>
  <w:num w:numId="20">
    <w:abstractNumId w:val="10"/>
  </w:num>
  <w:num w:numId="21">
    <w:abstractNumId w:val="12"/>
  </w:num>
  <w:num w:numId="22">
    <w:abstractNumId w:val="24"/>
  </w:num>
  <w:num w:numId="23">
    <w:abstractNumId w:val="3"/>
  </w:num>
  <w:num w:numId="24">
    <w:abstractNumId w:val="0"/>
  </w:num>
  <w:num w:numId="25">
    <w:abstractNumId w:val="2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26"/>
    <w:rsid w:val="000166A8"/>
    <w:rsid w:val="00045E49"/>
    <w:rsid w:val="00054B64"/>
    <w:rsid w:val="000564F5"/>
    <w:rsid w:val="00063457"/>
    <w:rsid w:val="0006349A"/>
    <w:rsid w:val="00063DCE"/>
    <w:rsid w:val="00063E5B"/>
    <w:rsid w:val="00065D1D"/>
    <w:rsid w:val="00065EEA"/>
    <w:rsid w:val="00090784"/>
    <w:rsid w:val="000A5631"/>
    <w:rsid w:val="000A73B5"/>
    <w:rsid w:val="000B42D5"/>
    <w:rsid w:val="000B7CB6"/>
    <w:rsid w:val="000D1276"/>
    <w:rsid w:val="000E6AED"/>
    <w:rsid w:val="000F0236"/>
    <w:rsid w:val="00101150"/>
    <w:rsid w:val="0010467E"/>
    <w:rsid w:val="001068FF"/>
    <w:rsid w:val="001166CB"/>
    <w:rsid w:val="00121BE2"/>
    <w:rsid w:val="00122513"/>
    <w:rsid w:val="001231D2"/>
    <w:rsid w:val="0012388C"/>
    <w:rsid w:val="00126577"/>
    <w:rsid w:val="00132D53"/>
    <w:rsid w:val="001415EF"/>
    <w:rsid w:val="00145A32"/>
    <w:rsid w:val="001667B5"/>
    <w:rsid w:val="00176DC3"/>
    <w:rsid w:val="001A0A4C"/>
    <w:rsid w:val="001A2FF3"/>
    <w:rsid w:val="001A7CD0"/>
    <w:rsid w:val="001C4D6B"/>
    <w:rsid w:val="001C53E2"/>
    <w:rsid w:val="001C58F4"/>
    <w:rsid w:val="001C7C42"/>
    <w:rsid w:val="001D27A9"/>
    <w:rsid w:val="00203D2B"/>
    <w:rsid w:val="00224291"/>
    <w:rsid w:val="00227BCD"/>
    <w:rsid w:val="00232EB9"/>
    <w:rsid w:val="002503FB"/>
    <w:rsid w:val="002635E9"/>
    <w:rsid w:val="00275100"/>
    <w:rsid w:val="0028638C"/>
    <w:rsid w:val="00287899"/>
    <w:rsid w:val="002903BD"/>
    <w:rsid w:val="002935BD"/>
    <w:rsid w:val="002B3C74"/>
    <w:rsid w:val="002B4A72"/>
    <w:rsid w:val="002C7EE2"/>
    <w:rsid w:val="002D770D"/>
    <w:rsid w:val="002E21CC"/>
    <w:rsid w:val="002E3DC6"/>
    <w:rsid w:val="002F0E34"/>
    <w:rsid w:val="002F2673"/>
    <w:rsid w:val="002F3779"/>
    <w:rsid w:val="002F5B42"/>
    <w:rsid w:val="0031603B"/>
    <w:rsid w:val="00316233"/>
    <w:rsid w:val="00316275"/>
    <w:rsid w:val="003320EA"/>
    <w:rsid w:val="00334459"/>
    <w:rsid w:val="00335D27"/>
    <w:rsid w:val="00353474"/>
    <w:rsid w:val="003541A0"/>
    <w:rsid w:val="00356068"/>
    <w:rsid w:val="003770DD"/>
    <w:rsid w:val="003A51AF"/>
    <w:rsid w:val="003A589A"/>
    <w:rsid w:val="003A6CB3"/>
    <w:rsid w:val="003B3155"/>
    <w:rsid w:val="003C166D"/>
    <w:rsid w:val="003C5176"/>
    <w:rsid w:val="003C7275"/>
    <w:rsid w:val="003D5844"/>
    <w:rsid w:val="003E1341"/>
    <w:rsid w:val="00401911"/>
    <w:rsid w:val="00411F14"/>
    <w:rsid w:val="00415712"/>
    <w:rsid w:val="0041597B"/>
    <w:rsid w:val="00423250"/>
    <w:rsid w:val="00467C20"/>
    <w:rsid w:val="0047221E"/>
    <w:rsid w:val="004762AB"/>
    <w:rsid w:val="004861D3"/>
    <w:rsid w:val="00486805"/>
    <w:rsid w:val="004946DC"/>
    <w:rsid w:val="004C6534"/>
    <w:rsid w:val="004D1496"/>
    <w:rsid w:val="004D3043"/>
    <w:rsid w:val="004D3D4E"/>
    <w:rsid w:val="004E1AF4"/>
    <w:rsid w:val="004E3DD5"/>
    <w:rsid w:val="004F1483"/>
    <w:rsid w:val="00504142"/>
    <w:rsid w:val="00504EBA"/>
    <w:rsid w:val="00507C9D"/>
    <w:rsid w:val="00511378"/>
    <w:rsid w:val="005115CC"/>
    <w:rsid w:val="0051419E"/>
    <w:rsid w:val="00530C70"/>
    <w:rsid w:val="005332FA"/>
    <w:rsid w:val="00557C42"/>
    <w:rsid w:val="00562E18"/>
    <w:rsid w:val="0056643E"/>
    <w:rsid w:val="00584F3B"/>
    <w:rsid w:val="005869EF"/>
    <w:rsid w:val="00587B81"/>
    <w:rsid w:val="005916AF"/>
    <w:rsid w:val="00596453"/>
    <w:rsid w:val="005A0E32"/>
    <w:rsid w:val="005A4818"/>
    <w:rsid w:val="005B1883"/>
    <w:rsid w:val="005B5472"/>
    <w:rsid w:val="005D5748"/>
    <w:rsid w:val="005D584A"/>
    <w:rsid w:val="005E1D84"/>
    <w:rsid w:val="005E21A1"/>
    <w:rsid w:val="005F6EC7"/>
    <w:rsid w:val="00605492"/>
    <w:rsid w:val="00606969"/>
    <w:rsid w:val="006110D1"/>
    <w:rsid w:val="00612B21"/>
    <w:rsid w:val="00613F58"/>
    <w:rsid w:val="0063717E"/>
    <w:rsid w:val="0066494E"/>
    <w:rsid w:val="00686AFC"/>
    <w:rsid w:val="00690D87"/>
    <w:rsid w:val="00695880"/>
    <w:rsid w:val="006A2D97"/>
    <w:rsid w:val="006A3F50"/>
    <w:rsid w:val="006B098B"/>
    <w:rsid w:val="006B232A"/>
    <w:rsid w:val="006B71AD"/>
    <w:rsid w:val="006C2C4B"/>
    <w:rsid w:val="006C7220"/>
    <w:rsid w:val="006D0EBB"/>
    <w:rsid w:val="006D57CA"/>
    <w:rsid w:val="006E107A"/>
    <w:rsid w:val="006E138D"/>
    <w:rsid w:val="006E6845"/>
    <w:rsid w:val="006E6EC8"/>
    <w:rsid w:val="006F6841"/>
    <w:rsid w:val="00721181"/>
    <w:rsid w:val="007366AA"/>
    <w:rsid w:val="00740A4F"/>
    <w:rsid w:val="00742933"/>
    <w:rsid w:val="0075323B"/>
    <w:rsid w:val="0075753E"/>
    <w:rsid w:val="00773CBF"/>
    <w:rsid w:val="00775428"/>
    <w:rsid w:val="00782EF1"/>
    <w:rsid w:val="00785A52"/>
    <w:rsid w:val="007979DF"/>
    <w:rsid w:val="007A2D57"/>
    <w:rsid w:val="007A5A62"/>
    <w:rsid w:val="007A7656"/>
    <w:rsid w:val="007C2084"/>
    <w:rsid w:val="007C3113"/>
    <w:rsid w:val="007C6B6A"/>
    <w:rsid w:val="007D0B9E"/>
    <w:rsid w:val="007D519C"/>
    <w:rsid w:val="007D7F3B"/>
    <w:rsid w:val="007F1A11"/>
    <w:rsid w:val="007F23D3"/>
    <w:rsid w:val="00803A4A"/>
    <w:rsid w:val="00805B75"/>
    <w:rsid w:val="008171CC"/>
    <w:rsid w:val="0082134B"/>
    <w:rsid w:val="00825B32"/>
    <w:rsid w:val="00827B4D"/>
    <w:rsid w:val="00841943"/>
    <w:rsid w:val="00862FE7"/>
    <w:rsid w:val="00863D30"/>
    <w:rsid w:val="0086707C"/>
    <w:rsid w:val="00867BAC"/>
    <w:rsid w:val="0087145C"/>
    <w:rsid w:val="00874BB2"/>
    <w:rsid w:val="00883D76"/>
    <w:rsid w:val="00893392"/>
    <w:rsid w:val="00894109"/>
    <w:rsid w:val="0089517E"/>
    <w:rsid w:val="008A5347"/>
    <w:rsid w:val="008B69D5"/>
    <w:rsid w:val="008C3133"/>
    <w:rsid w:val="008D3126"/>
    <w:rsid w:val="008E6D31"/>
    <w:rsid w:val="008F146E"/>
    <w:rsid w:val="008F4239"/>
    <w:rsid w:val="00901957"/>
    <w:rsid w:val="009041F9"/>
    <w:rsid w:val="009049C2"/>
    <w:rsid w:val="0090770E"/>
    <w:rsid w:val="00922CE0"/>
    <w:rsid w:val="00926E5B"/>
    <w:rsid w:val="00934228"/>
    <w:rsid w:val="00935D3B"/>
    <w:rsid w:val="00940D22"/>
    <w:rsid w:val="0095024A"/>
    <w:rsid w:val="0095026C"/>
    <w:rsid w:val="00963088"/>
    <w:rsid w:val="00975D70"/>
    <w:rsid w:val="009B0E6C"/>
    <w:rsid w:val="009B1D7F"/>
    <w:rsid w:val="009C2E49"/>
    <w:rsid w:val="009C5531"/>
    <w:rsid w:val="009D129C"/>
    <w:rsid w:val="009E1001"/>
    <w:rsid w:val="009E3F2A"/>
    <w:rsid w:val="009E46F3"/>
    <w:rsid w:val="009E4913"/>
    <w:rsid w:val="009F6D05"/>
    <w:rsid w:val="00A01A00"/>
    <w:rsid w:val="00A022CB"/>
    <w:rsid w:val="00A06F1D"/>
    <w:rsid w:val="00A158EA"/>
    <w:rsid w:val="00A17585"/>
    <w:rsid w:val="00A22875"/>
    <w:rsid w:val="00A324DD"/>
    <w:rsid w:val="00A32EB6"/>
    <w:rsid w:val="00A4161B"/>
    <w:rsid w:val="00A4554E"/>
    <w:rsid w:val="00A52907"/>
    <w:rsid w:val="00A54443"/>
    <w:rsid w:val="00A55E5C"/>
    <w:rsid w:val="00A84302"/>
    <w:rsid w:val="00A922A0"/>
    <w:rsid w:val="00A93A0F"/>
    <w:rsid w:val="00AA026B"/>
    <w:rsid w:val="00AA3818"/>
    <w:rsid w:val="00AA7F53"/>
    <w:rsid w:val="00AB5F93"/>
    <w:rsid w:val="00AB66BC"/>
    <w:rsid w:val="00AC1807"/>
    <w:rsid w:val="00AC4867"/>
    <w:rsid w:val="00AC7392"/>
    <w:rsid w:val="00AD5161"/>
    <w:rsid w:val="00AD7296"/>
    <w:rsid w:val="00AD758C"/>
    <w:rsid w:val="00AE3BE6"/>
    <w:rsid w:val="00AF42AD"/>
    <w:rsid w:val="00B06459"/>
    <w:rsid w:val="00B13284"/>
    <w:rsid w:val="00B136DD"/>
    <w:rsid w:val="00B15AC6"/>
    <w:rsid w:val="00B2408B"/>
    <w:rsid w:val="00B2659A"/>
    <w:rsid w:val="00B3181D"/>
    <w:rsid w:val="00B352A7"/>
    <w:rsid w:val="00B43DCB"/>
    <w:rsid w:val="00B46AB6"/>
    <w:rsid w:val="00B50105"/>
    <w:rsid w:val="00B51890"/>
    <w:rsid w:val="00B51A4E"/>
    <w:rsid w:val="00B521EC"/>
    <w:rsid w:val="00B62BE6"/>
    <w:rsid w:val="00B71A8F"/>
    <w:rsid w:val="00B8126E"/>
    <w:rsid w:val="00B82665"/>
    <w:rsid w:val="00B83AA8"/>
    <w:rsid w:val="00B84245"/>
    <w:rsid w:val="00B92AD1"/>
    <w:rsid w:val="00BA2301"/>
    <w:rsid w:val="00BB5C1A"/>
    <w:rsid w:val="00BD0579"/>
    <w:rsid w:val="00BF10CF"/>
    <w:rsid w:val="00C0067C"/>
    <w:rsid w:val="00C01463"/>
    <w:rsid w:val="00C62216"/>
    <w:rsid w:val="00C71483"/>
    <w:rsid w:val="00C764EF"/>
    <w:rsid w:val="00C90805"/>
    <w:rsid w:val="00C91F51"/>
    <w:rsid w:val="00C97227"/>
    <w:rsid w:val="00CA22B6"/>
    <w:rsid w:val="00CA43D9"/>
    <w:rsid w:val="00CA546F"/>
    <w:rsid w:val="00CB0AF7"/>
    <w:rsid w:val="00CB2791"/>
    <w:rsid w:val="00CB55B9"/>
    <w:rsid w:val="00CC1133"/>
    <w:rsid w:val="00CC2646"/>
    <w:rsid w:val="00CC2913"/>
    <w:rsid w:val="00CC3693"/>
    <w:rsid w:val="00CD3D2F"/>
    <w:rsid w:val="00CE36A4"/>
    <w:rsid w:val="00CF33BC"/>
    <w:rsid w:val="00CF656B"/>
    <w:rsid w:val="00D029D9"/>
    <w:rsid w:val="00D02EB5"/>
    <w:rsid w:val="00D04852"/>
    <w:rsid w:val="00D06337"/>
    <w:rsid w:val="00D0664C"/>
    <w:rsid w:val="00D15303"/>
    <w:rsid w:val="00D26830"/>
    <w:rsid w:val="00D31954"/>
    <w:rsid w:val="00D50629"/>
    <w:rsid w:val="00D5230A"/>
    <w:rsid w:val="00D5687C"/>
    <w:rsid w:val="00D603EB"/>
    <w:rsid w:val="00D64396"/>
    <w:rsid w:val="00D66812"/>
    <w:rsid w:val="00D72368"/>
    <w:rsid w:val="00D8144E"/>
    <w:rsid w:val="00D85831"/>
    <w:rsid w:val="00D87C1A"/>
    <w:rsid w:val="00D93037"/>
    <w:rsid w:val="00D9783D"/>
    <w:rsid w:val="00DB36FB"/>
    <w:rsid w:val="00DB391F"/>
    <w:rsid w:val="00DB5E9C"/>
    <w:rsid w:val="00DC64A7"/>
    <w:rsid w:val="00DD1B51"/>
    <w:rsid w:val="00DE2499"/>
    <w:rsid w:val="00DE30F5"/>
    <w:rsid w:val="00DE3229"/>
    <w:rsid w:val="00DE3515"/>
    <w:rsid w:val="00E0021A"/>
    <w:rsid w:val="00E02B6E"/>
    <w:rsid w:val="00E031FA"/>
    <w:rsid w:val="00E0446C"/>
    <w:rsid w:val="00E05712"/>
    <w:rsid w:val="00E07835"/>
    <w:rsid w:val="00E263FE"/>
    <w:rsid w:val="00E269C0"/>
    <w:rsid w:val="00E36847"/>
    <w:rsid w:val="00E624F7"/>
    <w:rsid w:val="00E70E03"/>
    <w:rsid w:val="00E824C6"/>
    <w:rsid w:val="00E92F23"/>
    <w:rsid w:val="00E942E9"/>
    <w:rsid w:val="00EA066E"/>
    <w:rsid w:val="00EA2C5F"/>
    <w:rsid w:val="00EB45A6"/>
    <w:rsid w:val="00EC41A8"/>
    <w:rsid w:val="00ED263B"/>
    <w:rsid w:val="00ED2CEE"/>
    <w:rsid w:val="00ED584B"/>
    <w:rsid w:val="00EF1CE7"/>
    <w:rsid w:val="00F0199E"/>
    <w:rsid w:val="00F03C63"/>
    <w:rsid w:val="00F07F6D"/>
    <w:rsid w:val="00F12D5D"/>
    <w:rsid w:val="00F21DEC"/>
    <w:rsid w:val="00F2496B"/>
    <w:rsid w:val="00F2586A"/>
    <w:rsid w:val="00F27E85"/>
    <w:rsid w:val="00F31872"/>
    <w:rsid w:val="00F354EF"/>
    <w:rsid w:val="00F3666F"/>
    <w:rsid w:val="00F42EEB"/>
    <w:rsid w:val="00F50CF0"/>
    <w:rsid w:val="00F5323C"/>
    <w:rsid w:val="00F5786A"/>
    <w:rsid w:val="00F6319E"/>
    <w:rsid w:val="00F6468C"/>
    <w:rsid w:val="00F77CE1"/>
    <w:rsid w:val="00F857C2"/>
    <w:rsid w:val="00F87EBA"/>
    <w:rsid w:val="00FA5869"/>
    <w:rsid w:val="00FB3F59"/>
    <w:rsid w:val="00FB4486"/>
    <w:rsid w:val="00FB6607"/>
    <w:rsid w:val="00FC1546"/>
    <w:rsid w:val="00FC627E"/>
    <w:rsid w:val="00FD0154"/>
    <w:rsid w:val="00FD323D"/>
    <w:rsid w:val="00FD785E"/>
    <w:rsid w:val="00FF0132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78F3B"/>
  <w15:chartTrackingRefBased/>
  <w15:docId w15:val="{B5E9E2EF-B38E-47B5-9D41-2B297A00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6B"/>
  </w:style>
  <w:style w:type="paragraph" w:styleId="Footer">
    <w:name w:val="footer"/>
    <w:basedOn w:val="Normal"/>
    <w:link w:val="Foot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6B"/>
  </w:style>
  <w:style w:type="table" w:styleId="TableGrid">
    <w:name w:val="Table Grid"/>
    <w:basedOn w:val="TableNormal"/>
    <w:uiPriority w:val="5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129C"/>
    <w:pPr>
      <w:ind w:left="720"/>
      <w:contextualSpacing/>
    </w:pPr>
  </w:style>
  <w:style w:type="paragraph" w:customStyle="1" w:styleId="yiv5125860320ydp4d7f7ac9msolistparagraph">
    <w:name w:val="yiv5125860320ydp4d7f7ac9msolistparagraph"/>
    <w:basedOn w:val="Normal"/>
    <w:rsid w:val="008D31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6;&#1605;&#1608;&#1584;&#1580;%20&#1575;&#1604;&#1580;&#1583;&#1610;&#1583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9631-1201-423A-B917-A4D5F432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C:\Users\mhramlan\Documents\قوالب Office المخصصة\النموذج الجديد.dot</Template>
  <TotalTime>13</TotalTime>
  <Pages>6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Mojamal Hassan Hamad Al-Ramlan</dc:creator>
  <cp:keywords/>
  <cp:lastModifiedBy>Samar M. Alqhtani</cp:lastModifiedBy>
  <cp:revision>7</cp:revision>
  <cp:lastPrinted>2020-09-15T06:46:00Z</cp:lastPrinted>
  <dcterms:created xsi:type="dcterms:W3CDTF">2020-09-16T11:59:00Z</dcterms:created>
  <dcterms:modified xsi:type="dcterms:W3CDTF">2020-09-23T22:27:00Z</dcterms:modified>
</cp:coreProperties>
</file>